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carnarvon-profile"/>
    <w:p>
      <w:pPr>
        <w:pStyle w:val="Heading1"/>
      </w:pPr>
      <w:r>
        <w:t xml:space="preserve">Carnarvon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46,575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5,528          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Carnarvon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3,005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Carnarvon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$49,968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$648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2,593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1,118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1,162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1118 - Ex-Tropical Cyclone Lincoln and associated flooding in Western Australia (19-25 February 2024)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2025-02-12T02:37:27Z</dcterms:created>
  <dcterms:modified xsi:type="dcterms:W3CDTF">2025-02-12T02:37:27Z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